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50EBB927" w14:textId="77777777" w:rsidTr="76B68EBE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637CF4" w:rsidRPr="00A85B6F" w14:paraId="729A6986" w14:textId="77777777" w:rsidTr="00A93240">
              <w:trPr>
                <w:trHeight w:hRule="exact" w:val="339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26CB0C14" w14:textId="77777777" w:rsidR="00A93240" w:rsidRPr="00A93240" w:rsidRDefault="0353B76C" w:rsidP="0353B76C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00A93240">
                    <w:rPr>
                      <w:sz w:val="20"/>
                      <w:szCs w:val="20"/>
                    </w:rPr>
                    <w:t xml:space="preserve">Mission Of Forest Hill Church </w:t>
                  </w:r>
                </w:p>
                <w:p w14:paraId="1F9D384A" w14:textId="1C48900D" w:rsidR="00637CF4" w:rsidRPr="00B41E3A" w:rsidRDefault="00A93240" w:rsidP="0353B76C">
                  <w:pPr>
                    <w:pStyle w:val="Heading2"/>
                    <w:rPr>
                      <w:rFonts w:ascii="American Typewriter" w:hAnsi="American Typewriter"/>
                      <w:sz w:val="20"/>
                      <w:szCs w:val="20"/>
                    </w:rPr>
                  </w:pPr>
                  <w:r w:rsidRPr="00B41E3A">
                    <w:rPr>
                      <w:rFonts w:ascii="American Typewriter" w:hAnsi="American Typewriter"/>
                      <w:sz w:val="20"/>
                      <w:szCs w:val="20"/>
                    </w:rPr>
                    <w:t>MISION DE LA IGLESIA FOREST HILL</w:t>
                  </w:r>
                </w:p>
                <w:p w14:paraId="370257A3" w14:textId="77777777" w:rsidR="00A93240" w:rsidRDefault="0353B76C" w:rsidP="00637CF4">
                  <w:pPr>
                    <w:pStyle w:val="Heading3"/>
                    <w:rPr>
                      <w:rFonts w:ascii="Century Gothic" w:eastAsia="Century Gothic" w:hAnsi="Century Gothic" w:cs="Century Gothic"/>
                      <w:szCs w:val="20"/>
                    </w:rPr>
                  </w:pPr>
                  <w:r w:rsidRPr="00A93240">
                    <w:rPr>
                      <w:rFonts w:ascii="Century Gothic" w:eastAsia="Century Gothic" w:hAnsi="Century Gothic" w:cs="Century Gothic"/>
                      <w:szCs w:val="20"/>
                    </w:rPr>
                    <w:t>Our purpose at Forest Hill is to glorify God by making disciples who KNOW Christ,</w:t>
                  </w:r>
                  <w:r w:rsidRPr="0353B76C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 GROW in Christ, and GO for Christ.</w:t>
                  </w:r>
                  <w:r w:rsidR="00A93240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 </w:t>
                  </w:r>
                </w:p>
                <w:p w14:paraId="62F881DA" w14:textId="792C63EC" w:rsidR="00637CF4" w:rsidRPr="00B41E3A" w:rsidRDefault="00A93240" w:rsidP="00637CF4">
                  <w:pPr>
                    <w:pStyle w:val="Heading3"/>
                    <w:rPr>
                      <w:rFonts w:ascii="American Typewriter" w:hAnsi="American Typewriter"/>
                    </w:rPr>
                  </w:pPr>
                  <w:r w:rsidRPr="00B41E3A">
                    <w:rPr>
                      <w:rFonts w:ascii="American Typewriter" w:eastAsia="Century Gothic" w:hAnsi="American Typewriter" w:cs="Century Gothic"/>
                      <w:szCs w:val="20"/>
                    </w:rPr>
                    <w:t>Nuestro proposito en Forest Hill es glorificar Dios hacienda discípulos que CONOZCAN a Cristo, CREZCAN en Cristo, y VAYAN por Cristo.</w:t>
                  </w:r>
                </w:p>
              </w:tc>
            </w:tr>
            <w:tr w:rsidR="00637CF4" w:rsidRPr="00A85B6F" w14:paraId="5B035818" w14:textId="77777777" w:rsidTr="00B41E3A">
              <w:trPr>
                <w:trHeight w:val="737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6A8A7BAB" w14:textId="6FE8C847" w:rsidR="0353B76C" w:rsidRPr="00F62E2D" w:rsidRDefault="0353B76C" w:rsidP="0353B76C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F62E2D">
                    <w:rPr>
                      <w:sz w:val="24"/>
                      <w:szCs w:val="24"/>
                    </w:rPr>
                    <w:t>Vision of Connections</w:t>
                  </w:r>
                </w:p>
                <w:p w14:paraId="63E604E7" w14:textId="3252AEBF" w:rsidR="0353B76C" w:rsidRPr="00F62E2D" w:rsidRDefault="00A93240" w:rsidP="00F62E2D">
                  <w:pPr>
                    <w:pStyle w:val="Heading2"/>
                    <w:rPr>
                      <w:rFonts w:ascii="American Typewriter" w:hAnsi="American Typewriter"/>
                      <w:sz w:val="24"/>
                      <w:szCs w:val="24"/>
                    </w:rPr>
                  </w:pPr>
                  <w:r w:rsidRPr="00F62E2D">
                    <w:rPr>
                      <w:rFonts w:ascii="American Typewriter" w:hAnsi="American Typewriter"/>
                      <w:sz w:val="24"/>
                      <w:szCs w:val="24"/>
                    </w:rPr>
                    <w:t>VISION DE CONEXIONES</w:t>
                  </w:r>
                </w:p>
                <w:p w14:paraId="56441AC6" w14:textId="00FE6FED" w:rsidR="00F62E2D" w:rsidRPr="00F62E2D" w:rsidRDefault="0353B76C" w:rsidP="00F62E2D">
                  <w:pPr>
                    <w:rPr>
                      <w:rFonts w:ascii="American Typewriter" w:eastAsia="Century Gothic" w:hAnsi="American Typewriter" w:cs="Century Gothic"/>
                    </w:rPr>
                  </w:pPr>
                  <w:r w:rsidRPr="00F62E2D">
                    <w:rPr>
                      <w:rFonts w:ascii="Century Gothic" w:eastAsia="Century Gothic" w:hAnsi="Century Gothic" w:cs="Century Gothic"/>
                    </w:rPr>
                    <w:t>We want to see people taking steps to grow in their faith and connect with each other.</w:t>
                  </w:r>
                  <w:r w:rsidR="00A93240" w:rsidRPr="00F62E2D">
                    <w:rPr>
                      <w:rFonts w:ascii="Century Gothic" w:eastAsia="Century Gothic" w:hAnsi="Century Gothic" w:cs="Century Gothic"/>
                    </w:rPr>
                    <w:t xml:space="preserve"> </w:t>
                  </w:r>
                  <w:r w:rsidR="00A93240" w:rsidRPr="00F62E2D">
                    <w:rPr>
                      <w:rFonts w:ascii="American Typewriter" w:eastAsia="Century Gothic" w:hAnsi="American Typewriter" w:cs="Century Gothic"/>
                    </w:rPr>
                    <w:t xml:space="preserve">Queremos ver gente commando pasos de su fe y </w:t>
                  </w:r>
                  <w:proofErr w:type="spellStart"/>
                  <w:r w:rsidR="00A93240" w:rsidRPr="00F62E2D">
                    <w:rPr>
                      <w:rFonts w:ascii="American Typewriter" w:eastAsia="Century Gothic" w:hAnsi="American Typewriter" w:cs="Century Gothic"/>
                    </w:rPr>
                    <w:t>conectarse</w:t>
                  </w:r>
                  <w:proofErr w:type="spellEnd"/>
                  <w:r w:rsidR="00A93240" w:rsidRPr="00F62E2D">
                    <w:rPr>
                      <w:rFonts w:ascii="American Typewriter" w:eastAsia="Century Gothic" w:hAnsi="American Typewriter" w:cs="Century Gothic"/>
                    </w:rPr>
                    <w:t xml:space="preserve"> </w:t>
                  </w:r>
                  <w:proofErr w:type="spellStart"/>
                  <w:r w:rsidR="00A93240" w:rsidRPr="00F62E2D">
                    <w:rPr>
                      <w:rFonts w:ascii="American Typewriter" w:eastAsia="Century Gothic" w:hAnsi="American Typewriter" w:cs="Century Gothic"/>
                    </w:rPr>
                    <w:t>unos</w:t>
                  </w:r>
                  <w:proofErr w:type="spellEnd"/>
                  <w:r w:rsidR="00A93240" w:rsidRPr="00F62E2D">
                    <w:rPr>
                      <w:rFonts w:ascii="American Typewriter" w:eastAsia="Century Gothic" w:hAnsi="American Typewriter" w:cs="Century Gothic"/>
                    </w:rPr>
                    <w:t xml:space="preserve"> con </w:t>
                  </w:r>
                  <w:proofErr w:type="spellStart"/>
                  <w:r w:rsidR="00A93240" w:rsidRPr="00F62E2D">
                    <w:rPr>
                      <w:rFonts w:ascii="American Typewriter" w:eastAsia="Century Gothic" w:hAnsi="American Typewriter" w:cs="Century Gothic"/>
                    </w:rPr>
                    <w:t>otros</w:t>
                  </w:r>
                  <w:proofErr w:type="spellEnd"/>
                </w:p>
                <w:p w14:paraId="14CC9B55" w14:textId="77777777" w:rsidR="00F62E2D" w:rsidRPr="00F62E2D" w:rsidRDefault="00F62E2D" w:rsidP="00F62E2D">
                  <w:pPr>
                    <w:pStyle w:val="Heading2"/>
                    <w:spacing w:before="240"/>
                    <w:rPr>
                      <w:sz w:val="24"/>
                      <w:szCs w:val="24"/>
                      <w:highlight w:val="yellow"/>
                    </w:rPr>
                  </w:pPr>
                  <w:r w:rsidRPr="00F62E2D">
                    <w:rPr>
                      <w:sz w:val="24"/>
                      <w:szCs w:val="24"/>
                      <w:highlight w:val="yellow"/>
                    </w:rPr>
                    <w:t>BE PREPARED</w:t>
                  </w:r>
                </w:p>
                <w:p w14:paraId="086FBB63" w14:textId="77777777" w:rsidR="00F62E2D" w:rsidRPr="00F62E2D" w:rsidRDefault="00F62E2D" w:rsidP="00F62E2D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Be early and in place</w:t>
                  </w:r>
                </w:p>
                <w:p w14:paraId="41747E96" w14:textId="77777777" w:rsidR="00F62E2D" w:rsidRPr="00F62E2D" w:rsidRDefault="00F62E2D" w:rsidP="00F62E2D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Wear your t-shirt and nametag</w:t>
                  </w:r>
                </w:p>
                <w:p w14:paraId="2D290E1F" w14:textId="77777777" w:rsidR="00F62E2D" w:rsidRPr="00F62E2D" w:rsidRDefault="00F62E2D" w:rsidP="00F62E2D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Attend volunteer training events &amp; weekly huddles</w:t>
                  </w:r>
                </w:p>
                <w:p w14:paraId="1B0F75A2" w14:textId="77777777" w:rsidR="00F62E2D" w:rsidRPr="00F62E2D" w:rsidRDefault="00F62E2D" w:rsidP="00F62E2D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Communicate with your leaders (emails, availability etc.)</w:t>
                  </w:r>
                </w:p>
                <w:p w14:paraId="67059E78" w14:textId="156C10DD" w:rsidR="00717D72" w:rsidRPr="00F62E2D" w:rsidRDefault="76B68EBE" w:rsidP="76B68EBE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F62E2D">
                    <w:rPr>
                      <w:sz w:val="24"/>
                      <w:szCs w:val="24"/>
                    </w:rPr>
                    <w:t xml:space="preserve">things to </w:t>
                  </w:r>
                  <w:proofErr w:type="gramStart"/>
                  <w:r w:rsidRPr="00F62E2D">
                    <w:rPr>
                      <w:sz w:val="24"/>
                      <w:szCs w:val="24"/>
                    </w:rPr>
                    <w:t>k</w:t>
                  </w:r>
                  <w:r w:rsidR="00F62E2D">
                    <w:rPr>
                      <w:sz w:val="24"/>
                      <w:szCs w:val="24"/>
                    </w:rPr>
                    <w:t>N</w:t>
                  </w:r>
                  <w:r w:rsidRPr="00F62E2D">
                    <w:rPr>
                      <w:sz w:val="24"/>
                      <w:szCs w:val="24"/>
                    </w:rPr>
                    <w:t>ow(</w:t>
                  </w:r>
                  <w:proofErr w:type="gramEnd"/>
                  <w:r w:rsidR="00F62E2D" w:rsidRPr="00F62E2D">
                    <w:rPr>
                      <w:sz w:val="24"/>
                      <w:szCs w:val="24"/>
                    </w:rPr>
                    <w:t>South Blvd</w:t>
                  </w:r>
                  <w:r w:rsidRPr="00F62E2D">
                    <w:rPr>
                      <w:sz w:val="24"/>
                      <w:szCs w:val="24"/>
                    </w:rPr>
                    <w:t>)</w:t>
                  </w:r>
                </w:p>
                <w:p w14:paraId="0E249BBE" w14:textId="2906B299" w:rsidR="00637CF4" w:rsidRPr="00F62E2D" w:rsidRDefault="00717D72" w:rsidP="00F62E2D">
                  <w:pPr>
                    <w:pStyle w:val="Heading2"/>
                    <w:rPr>
                      <w:rFonts w:ascii="American Typewriter" w:hAnsi="American Typewriter"/>
                      <w:sz w:val="24"/>
                      <w:szCs w:val="24"/>
                    </w:rPr>
                  </w:pPr>
                  <w:r w:rsidRPr="00F62E2D">
                    <w:rPr>
                      <w:rFonts w:ascii="American Typewriter" w:hAnsi="American Typewriter"/>
                      <w:sz w:val="24"/>
                      <w:szCs w:val="24"/>
                    </w:rPr>
                    <w:t xml:space="preserve">COSAS A SABER </w:t>
                  </w:r>
                </w:p>
                <w:p w14:paraId="7566D69E" w14:textId="5DBD782C" w:rsidR="00C645FF" w:rsidRPr="00F62E2D" w:rsidRDefault="00B41E3A" w:rsidP="00B8214F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F62E2D">
                    <w:rPr>
                      <w:sz w:val="18"/>
                      <w:szCs w:val="18"/>
                    </w:rPr>
                    <w:t>Set the coffee station before the service starts/</w:t>
                  </w:r>
                  <w:r w:rsidRPr="00F62E2D">
                    <w:rPr>
                      <w:rFonts w:ascii="American Typewriter" w:hAnsi="American Typewriter"/>
                      <w:sz w:val="18"/>
                      <w:szCs w:val="18"/>
                    </w:rPr>
                    <w:t>Montar la estación de café, antes que empiece el servicio</w:t>
                  </w:r>
                </w:p>
                <w:p w14:paraId="56C27C4F" w14:textId="13AA0A35" w:rsidR="00B41E3A" w:rsidRPr="00F62E2D" w:rsidRDefault="00B41E3A" w:rsidP="00B8214F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F62E2D">
                    <w:rPr>
                      <w:sz w:val="18"/>
                      <w:szCs w:val="18"/>
                    </w:rPr>
                    <w:t>Keep the area clean and organice, by restocking the area when it needs to be/</w:t>
                  </w:r>
                  <w:r w:rsidRPr="00F62E2D">
                    <w:rPr>
                      <w:rFonts w:ascii="American Typewriter" w:hAnsi="American Typewriter"/>
                      <w:sz w:val="18"/>
                      <w:szCs w:val="18"/>
                    </w:rPr>
                    <w:t>Mantener el área limpia y organizada al ministrar sumininistros que hagan falta.</w:t>
                  </w:r>
                </w:p>
                <w:p w14:paraId="7D5658DC" w14:textId="0CB84B09" w:rsidR="005B006D" w:rsidRPr="00F62E2D" w:rsidRDefault="005B006D" w:rsidP="00B8214F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F62E2D">
                    <w:rPr>
                      <w:sz w:val="18"/>
                      <w:szCs w:val="18"/>
                    </w:rPr>
                    <w:t xml:space="preserve">Greet visitors and engage conversations when assist them. </w:t>
                  </w:r>
                  <w:r w:rsidRPr="00F62E2D">
                    <w:rPr>
                      <w:rFonts w:ascii="American Typewriter" w:hAnsi="American Typewriter"/>
                      <w:sz w:val="18"/>
                      <w:szCs w:val="18"/>
                    </w:rPr>
                    <w:t>Saludar a visitantes y entablar conversaciones cuando se les asista</w:t>
                  </w:r>
                  <w:r w:rsidRPr="00F62E2D">
                    <w:rPr>
                      <w:sz w:val="18"/>
                      <w:szCs w:val="18"/>
                    </w:rPr>
                    <w:t>.</w:t>
                  </w:r>
                </w:p>
                <w:p w14:paraId="2D777655" w14:textId="78042210" w:rsidR="00B41E3A" w:rsidRPr="00A85B6F" w:rsidRDefault="00B41E3A" w:rsidP="00B8214F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</w:pPr>
                  <w:r w:rsidRPr="00F62E2D">
                    <w:rPr>
                      <w:sz w:val="18"/>
                      <w:szCs w:val="18"/>
                    </w:rPr>
                    <w:t>Tear down the coffee station and leave the area clean/</w:t>
                  </w:r>
                  <w:r w:rsidRPr="00F62E2D">
                    <w:rPr>
                      <w:rFonts w:ascii="American Typewriter" w:hAnsi="American Typewriter"/>
                      <w:sz w:val="18"/>
                      <w:szCs w:val="18"/>
                    </w:rPr>
                    <w:t>Al final desmantelar el área de café y limpiar el área.</w:t>
                  </w:r>
                </w:p>
              </w:tc>
            </w:tr>
          </w:tbl>
          <w:p w14:paraId="2A5779EB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="00184664" w:rsidRPr="00A85B6F" w14:paraId="40D4FABA" w14:textId="77777777" w:rsidTr="00F62E2D">
              <w:trPr>
                <w:trHeight w:hRule="exact" w:val="519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78ED071B" w14:textId="50F95ECE" w:rsidR="0033531A" w:rsidRPr="00717D72" w:rsidRDefault="0033531A" w:rsidP="00055C3C">
                  <w:pPr>
                    <w:pStyle w:val="Heading2"/>
                    <w:rPr>
                      <w:sz w:val="18"/>
                      <w:szCs w:val="18"/>
                    </w:rPr>
                  </w:pPr>
                  <w:r w:rsidRPr="00717D72">
                    <w:rPr>
                      <w:sz w:val="18"/>
                      <w:szCs w:val="18"/>
                    </w:rPr>
                    <w:t>Skills</w:t>
                  </w:r>
                  <w:r w:rsidR="00717D72" w:rsidRPr="00717D72">
                    <w:rPr>
                      <w:sz w:val="18"/>
                      <w:szCs w:val="18"/>
                    </w:rPr>
                    <w:t>/</w:t>
                  </w:r>
                  <w:r w:rsidR="008318BD">
                    <w:rPr>
                      <w:sz w:val="18"/>
                      <w:szCs w:val="18"/>
                    </w:rPr>
                    <w:t>H</w:t>
                  </w:r>
                  <w:r w:rsidR="00717D72" w:rsidRPr="00B41E3A">
                    <w:rPr>
                      <w:rFonts w:ascii="American Typewriter" w:hAnsi="American Typewriter"/>
                      <w:sz w:val="18"/>
                      <w:szCs w:val="18"/>
                    </w:rPr>
                    <w:t>ABILIDADES</w:t>
                  </w:r>
                </w:p>
                <w:p w14:paraId="383695BD" w14:textId="77777777" w:rsidR="0033531A" w:rsidRPr="00717D72" w:rsidRDefault="0033531A" w:rsidP="0033531A">
                  <w:pPr>
                    <w:pStyle w:val="Heading3"/>
                    <w:ind w:left="720"/>
                    <w:jc w:val="both"/>
                    <w:rPr>
                      <w:sz w:val="18"/>
                      <w:szCs w:val="18"/>
                    </w:rPr>
                  </w:pPr>
                </w:p>
                <w:p w14:paraId="211B421D" w14:textId="07C294D1" w:rsidR="0033531A" w:rsidRPr="00717D72" w:rsidRDefault="009A6889" w:rsidP="009A6889">
                  <w:pPr>
                    <w:pStyle w:val="Heading3"/>
                    <w:numPr>
                      <w:ilvl w:val="0"/>
                      <w:numId w:val="9"/>
                    </w:numPr>
                    <w:jc w:val="both"/>
                    <w:rPr>
                      <w:sz w:val="18"/>
                      <w:szCs w:val="18"/>
                    </w:rPr>
                  </w:pPr>
                  <w:r w:rsidRPr="00717D72">
                    <w:rPr>
                      <w:sz w:val="18"/>
                      <w:szCs w:val="18"/>
                    </w:rPr>
                    <w:t>Warm smile, eye contact, &amp; verbal greeting!</w:t>
                  </w:r>
                  <w:r w:rsidR="00717D72" w:rsidRPr="00717D72">
                    <w:rPr>
                      <w:sz w:val="18"/>
                      <w:szCs w:val="18"/>
                    </w:rPr>
                    <w:t xml:space="preserve"> </w:t>
                  </w:r>
                  <w:r w:rsidR="00717D72" w:rsidRPr="00B41E3A">
                    <w:rPr>
                      <w:rFonts w:ascii="American Typewriter" w:hAnsi="American Typewriter"/>
                      <w:sz w:val="18"/>
                      <w:szCs w:val="18"/>
                    </w:rPr>
                    <w:t>Sonrisa calurosa, contacto visual, &amp; verbal saludos</w:t>
                  </w:r>
                  <w:r w:rsidR="00717D72" w:rsidRPr="00717D72">
                    <w:rPr>
                      <w:sz w:val="18"/>
                      <w:szCs w:val="18"/>
                    </w:rPr>
                    <w:t xml:space="preserve">! </w:t>
                  </w:r>
                </w:p>
                <w:p w14:paraId="2DC40CD5" w14:textId="77777777" w:rsidR="009A6889" w:rsidRPr="00717D72" w:rsidRDefault="009A6889" w:rsidP="009A6889">
                  <w:pPr>
                    <w:pStyle w:val="Heading3"/>
                    <w:ind w:left="720"/>
                    <w:jc w:val="both"/>
                    <w:rPr>
                      <w:sz w:val="18"/>
                      <w:szCs w:val="18"/>
                    </w:rPr>
                  </w:pPr>
                </w:p>
                <w:p w14:paraId="552D06FE" w14:textId="4EB69330" w:rsidR="0033531A" w:rsidRPr="00B41E3A" w:rsidRDefault="0033531A" w:rsidP="0033531A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717D72">
                    <w:rPr>
                      <w:sz w:val="18"/>
                      <w:szCs w:val="18"/>
                    </w:rPr>
                    <w:t>Alert &amp; takes initiative in creating conversation</w:t>
                  </w:r>
                  <w:r w:rsidR="00717D72" w:rsidRPr="00717D72">
                    <w:rPr>
                      <w:sz w:val="18"/>
                      <w:szCs w:val="18"/>
                    </w:rPr>
                    <w:t xml:space="preserve"> / </w:t>
                  </w:r>
                  <w:r w:rsidR="00717D72" w:rsidRPr="00B41E3A">
                    <w:rPr>
                      <w:rFonts w:ascii="American Typewriter" w:hAnsi="American Typewriter"/>
                      <w:sz w:val="18"/>
                      <w:szCs w:val="18"/>
                    </w:rPr>
                    <w:t>Tener alerta y tomar iniciativa en crear conversaciones</w:t>
                  </w:r>
                </w:p>
                <w:p w14:paraId="3B722048" w14:textId="77777777" w:rsidR="0028454A" w:rsidRPr="00717D72" w:rsidRDefault="0028454A" w:rsidP="0028454A">
                  <w:pPr>
                    <w:pStyle w:val="Heading3"/>
                    <w:jc w:val="left"/>
                    <w:rPr>
                      <w:sz w:val="18"/>
                      <w:szCs w:val="18"/>
                    </w:rPr>
                  </w:pPr>
                </w:p>
                <w:p w14:paraId="244D341D" w14:textId="24D83BC0" w:rsidR="0028454A" w:rsidRPr="00717D72" w:rsidRDefault="0028454A" w:rsidP="0028454A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17D72">
                    <w:rPr>
                      <w:sz w:val="18"/>
                      <w:szCs w:val="18"/>
                    </w:rPr>
                    <w:t xml:space="preserve">Able to direct folks in the right direction &amp; </w:t>
                  </w:r>
                  <w:r w:rsidR="00C05270" w:rsidRPr="00717D72">
                    <w:rPr>
                      <w:sz w:val="18"/>
                      <w:szCs w:val="18"/>
                    </w:rPr>
                    <w:t>escort</w:t>
                  </w:r>
                  <w:r w:rsidRPr="00717D72">
                    <w:rPr>
                      <w:sz w:val="18"/>
                      <w:szCs w:val="18"/>
                    </w:rPr>
                    <w:t xml:space="preserve"> them </w:t>
                  </w:r>
                  <w:proofErr w:type="gramStart"/>
                  <w:r w:rsidRPr="00717D72">
                    <w:rPr>
                      <w:sz w:val="18"/>
                      <w:szCs w:val="18"/>
                    </w:rPr>
                    <w:t>there.</w:t>
                  </w:r>
                  <w:r w:rsidR="00717D72" w:rsidRPr="00717D72">
                    <w:rPr>
                      <w:sz w:val="18"/>
                      <w:szCs w:val="18"/>
                    </w:rPr>
                    <w:t>/</w:t>
                  </w:r>
                  <w:proofErr w:type="gramEnd"/>
                  <w:r w:rsidR="00717D72" w:rsidRPr="00B41E3A">
                    <w:rPr>
                      <w:rFonts w:ascii="American Typewriter" w:hAnsi="American Typewriter"/>
                      <w:sz w:val="18"/>
                      <w:szCs w:val="18"/>
                    </w:rPr>
                    <w:t>Capaz de  dirigir visitantes en la dirección correcta y acompañarlos a ellos.</w:t>
                  </w:r>
                </w:p>
              </w:tc>
            </w:tr>
            <w:tr w:rsidR="00C645FF" w:rsidRPr="00C645FF" w14:paraId="49C18620" w14:textId="77777777" w:rsidTr="76B68EBE">
              <w:trPr>
                <w:trHeight w:hRule="exact" w:val="601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45A38245" w14:textId="77777777" w:rsidR="00184664" w:rsidRPr="00B41E3A" w:rsidRDefault="00184664" w:rsidP="00CC7AD0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  <w:p w14:paraId="5C50E1C1" w14:textId="0084FB81" w:rsidR="0033531A" w:rsidRPr="00B41E3A" w:rsidRDefault="76B68EBE" w:rsidP="76B68EBE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B41E3A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HOW TO WIN</w:t>
                  </w:r>
                  <w:r w:rsidR="00717D72" w:rsidRPr="00B41E3A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717D72" w:rsidRPr="00B41E3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COMO GANAR</w:t>
                  </w:r>
                </w:p>
                <w:p w14:paraId="52D4A30E" w14:textId="4B935B5A" w:rsidR="0033531A" w:rsidRPr="00B41E3A" w:rsidRDefault="0033531A" w:rsidP="76B68EBE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293CCF05" w14:textId="6DCF9A1E" w:rsidR="0033531A" w:rsidRPr="00F62E2D" w:rsidRDefault="00F62E2D" w:rsidP="00F62E2D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Show Sacrificial Kindness</w:t>
                  </w:r>
                  <w:r w:rsidR="00717D72"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/</w:t>
                  </w:r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Ser </w:t>
                  </w:r>
                  <w:proofErr w:type="spellStart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visiblemente</w:t>
                  </w:r>
                  <w:proofErr w:type="spellEnd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accesible</w:t>
                  </w:r>
                  <w:proofErr w:type="spellEnd"/>
                </w:p>
                <w:p w14:paraId="55624741" w14:textId="08A068A1" w:rsidR="0033531A" w:rsidRPr="00F62E2D" w:rsidRDefault="00F62E2D" w:rsidP="76B68EB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Talk to two people you don’t know</w:t>
                  </w:r>
                  <w:r w:rsidR="00717D72"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/</w:t>
                  </w:r>
                  <w:proofErr w:type="spellStart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Estar</w:t>
                  </w:r>
                  <w:proofErr w:type="spellEnd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temprano</w:t>
                  </w:r>
                  <w:proofErr w:type="spellEnd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y </w:t>
                  </w:r>
                  <w:proofErr w:type="spellStart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en</w:t>
                  </w:r>
                  <w:proofErr w:type="spellEnd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su lugar</w:t>
                  </w:r>
                </w:p>
                <w:p w14:paraId="4F314A57" w14:textId="0DA4B6BC" w:rsidR="0033531A" w:rsidRPr="00F62E2D" w:rsidRDefault="00F62E2D" w:rsidP="00F62E2D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Take it outside the church walls</w:t>
                  </w:r>
                  <w:r w:rsidR="00717D72"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/</w:t>
                  </w:r>
                  <w:proofErr w:type="spellStart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Usar</w:t>
                  </w:r>
                  <w:proofErr w:type="spellEnd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su</w:t>
                  </w:r>
                  <w:proofErr w:type="spellEnd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camiseta</w:t>
                  </w:r>
                  <w:bookmarkStart w:id="0" w:name="_GoBack"/>
                  <w:bookmarkEnd w:id="0"/>
                  <w:proofErr w:type="spellEnd"/>
                </w:p>
                <w:p w14:paraId="4912679C" w14:textId="363BF868" w:rsidR="0033531A" w:rsidRPr="00F62E2D" w:rsidRDefault="76B68EBE" w:rsidP="00F62E2D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F62E2D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Have Courageous Curiosity</w:t>
                  </w:r>
                  <w:r w:rsidR="00717D72"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717D72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Tener una curiosidad valiente</w:t>
                  </w:r>
                </w:p>
                <w:p w14:paraId="6713281F" w14:textId="42247B88" w:rsidR="0033531A" w:rsidRPr="00B41E3A" w:rsidRDefault="76B68EBE" w:rsidP="76B68EB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B41E3A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Take the initiative</w:t>
                  </w:r>
                  <w:r w:rsidR="00717D72" w:rsidRPr="00B41E3A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717D72" w:rsidRPr="00B41E3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Tomar la iniciativa</w:t>
                  </w:r>
                </w:p>
                <w:p w14:paraId="43ECB051" w14:textId="4A010BDA" w:rsidR="0033531A" w:rsidRPr="00F62E2D" w:rsidRDefault="76B68EBE" w:rsidP="76B68EB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B41E3A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Start a conversation</w:t>
                  </w:r>
                  <w:r w:rsidR="00717D72" w:rsidRPr="00B41E3A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proofErr w:type="spellStart"/>
                  <w:r w:rsidR="00717D72" w:rsidRPr="00B41E3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Empezar</w:t>
                  </w:r>
                  <w:proofErr w:type="spellEnd"/>
                  <w:r w:rsidR="00717D72" w:rsidRPr="00B41E3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17D72" w:rsidRPr="00B41E3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una</w:t>
                  </w:r>
                  <w:proofErr w:type="spellEnd"/>
                  <w:r w:rsidR="00717D72" w:rsidRPr="00B41E3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17D72" w:rsidRPr="00B41E3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converzación</w:t>
                  </w:r>
                  <w:proofErr w:type="spellEnd"/>
                </w:p>
                <w:p w14:paraId="22C43709" w14:textId="0F02C01C" w:rsidR="0033531A" w:rsidRPr="00F62E2D" w:rsidRDefault="76B68EBE" w:rsidP="00F62E2D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F62E2D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Make Memorable moments</w:t>
                  </w:r>
                  <w:r w:rsidR="00B41E3A"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proofErr w:type="spellStart"/>
                  <w:r w:rsidR="00B41E3A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Hacer</w:t>
                  </w:r>
                  <w:proofErr w:type="spellEnd"/>
                  <w:r w:rsidR="00B41E3A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41E3A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momentos</w:t>
                  </w:r>
                  <w:proofErr w:type="spellEnd"/>
                  <w:r w:rsidR="00B41E3A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memorables</w:t>
                  </w:r>
                </w:p>
                <w:p w14:paraId="03C5D25C" w14:textId="7F787B51" w:rsidR="0033531A" w:rsidRPr="00B41E3A" w:rsidRDefault="76B68EBE" w:rsidP="76B68EB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B41E3A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Walk with a guest</w:t>
                  </w:r>
                  <w:r w:rsidR="00B41E3A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41E3A" w:rsidRPr="00B41E3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Caminar con un visitante</w:t>
                  </w:r>
                </w:p>
                <w:p w14:paraId="0F7AFE48" w14:textId="64E3079A" w:rsidR="0033531A" w:rsidRPr="00B41E3A" w:rsidRDefault="76B68EBE" w:rsidP="76B68EB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B41E3A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See and help meet needs</w:t>
                  </w:r>
                  <w:r w:rsidR="00B41E3A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41E3A" w:rsidRPr="00B41E3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Ver y ayudar a cubrir necesidades</w:t>
                  </w:r>
                </w:p>
                <w:p w14:paraId="48679B66" w14:textId="4E2D1A12" w:rsidR="0033531A" w:rsidRPr="00B41E3A" w:rsidRDefault="0033531A" w:rsidP="76B68EBE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</w:tc>
            </w:tr>
          </w:tbl>
          <w:p w14:paraId="20434CF3" w14:textId="77777777" w:rsidR="00184664" w:rsidRPr="00A85B6F" w:rsidRDefault="00184664" w:rsidP="00CC7AD0"/>
        </w:tc>
      </w:tr>
    </w:tbl>
    <w:p w14:paraId="7E2AF3D1" w14:textId="77777777" w:rsidR="00BA68C1" w:rsidRPr="00A85B6F" w:rsidRDefault="00BA68C1" w:rsidP="000B08F2">
      <w:pPr>
        <w:pStyle w:val="NoSpacing"/>
        <w:jc w:val="both"/>
      </w:pPr>
    </w:p>
    <w:sectPr w:rsidR="00BA68C1" w:rsidRPr="00A85B6F" w:rsidSect="00467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367D5" w14:textId="77777777" w:rsidR="00013A19" w:rsidRDefault="00013A19" w:rsidP="008B2920">
      <w:pPr>
        <w:spacing w:after="0" w:line="240" w:lineRule="auto"/>
      </w:pPr>
      <w:r>
        <w:separator/>
      </w:r>
    </w:p>
  </w:endnote>
  <w:endnote w:type="continuationSeparator" w:id="0">
    <w:p w14:paraId="5D28013B" w14:textId="77777777" w:rsidR="00013A19" w:rsidRDefault="00013A19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4CA1C" w14:textId="77777777" w:rsidR="00F943B1" w:rsidRDefault="00F94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192DF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68454" w14:textId="77777777" w:rsidR="00F943B1" w:rsidRDefault="00F94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01B7" w14:textId="77777777" w:rsidR="00013A19" w:rsidRDefault="00013A19" w:rsidP="008B2920">
      <w:pPr>
        <w:spacing w:after="0" w:line="240" w:lineRule="auto"/>
      </w:pPr>
      <w:r>
        <w:separator/>
      </w:r>
    </w:p>
  </w:footnote>
  <w:footnote w:type="continuationSeparator" w:id="0">
    <w:p w14:paraId="1FFB727B" w14:textId="77777777" w:rsidR="00013A19" w:rsidRDefault="00013A19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8E8A" w14:textId="77777777" w:rsidR="00F943B1" w:rsidRDefault="00F94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764F" w14:textId="77777777" w:rsidR="00F943B1" w:rsidRDefault="00F94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33376A61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53A31A5E" w14:textId="45178DFD" w:rsidR="00A85B6F" w:rsidRDefault="00F943B1" w:rsidP="00A85B6F">
              <w:pPr>
                <w:pStyle w:val="Heading1"/>
              </w:pPr>
              <w:r>
                <w:t>Coffee Station Hosts</w:t>
              </w:r>
            </w:p>
          </w:tc>
        </w:sdtContent>
      </w:sdt>
    </w:tr>
    <w:tr w:rsidR="00142F58" w14:paraId="3B399946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FF8EA18" w14:textId="77777777" w:rsidR="00142F58" w:rsidRDefault="00142F58" w:rsidP="00142F58"/>
      </w:tc>
    </w:tr>
  </w:tbl>
  <w:p w14:paraId="2BB9E454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EE4334"/>
    <w:multiLevelType w:val="hybridMultilevel"/>
    <w:tmpl w:val="C010CFC0"/>
    <w:lvl w:ilvl="0" w:tplc="B6566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82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8C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EF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66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8C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8B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A0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24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4793"/>
    <w:multiLevelType w:val="hybridMultilevel"/>
    <w:tmpl w:val="121E8976"/>
    <w:lvl w:ilvl="0" w:tplc="E98C6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CD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0EB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E2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5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69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2E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08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C1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D26E8"/>
    <w:multiLevelType w:val="hybridMultilevel"/>
    <w:tmpl w:val="9A202868"/>
    <w:lvl w:ilvl="0" w:tplc="871CC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21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8A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27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AC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8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80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C7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89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B4ABB"/>
    <w:multiLevelType w:val="hybridMultilevel"/>
    <w:tmpl w:val="732A9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13A19"/>
    <w:rsid w:val="000243D1"/>
    <w:rsid w:val="00055C3C"/>
    <w:rsid w:val="00057F04"/>
    <w:rsid w:val="000A378C"/>
    <w:rsid w:val="000B08F2"/>
    <w:rsid w:val="0010042F"/>
    <w:rsid w:val="00135C2C"/>
    <w:rsid w:val="00142F58"/>
    <w:rsid w:val="00153ED4"/>
    <w:rsid w:val="00184664"/>
    <w:rsid w:val="001C7765"/>
    <w:rsid w:val="001E25CC"/>
    <w:rsid w:val="001F60D3"/>
    <w:rsid w:val="0020741F"/>
    <w:rsid w:val="00223D28"/>
    <w:rsid w:val="00265A37"/>
    <w:rsid w:val="0027115C"/>
    <w:rsid w:val="0028454A"/>
    <w:rsid w:val="00293B83"/>
    <w:rsid w:val="002A2F4A"/>
    <w:rsid w:val="0033531A"/>
    <w:rsid w:val="00363EB1"/>
    <w:rsid w:val="003674F2"/>
    <w:rsid w:val="00390414"/>
    <w:rsid w:val="00393B90"/>
    <w:rsid w:val="003E1711"/>
    <w:rsid w:val="003F59AC"/>
    <w:rsid w:val="00425DCA"/>
    <w:rsid w:val="0045425A"/>
    <w:rsid w:val="00463A38"/>
    <w:rsid w:val="004670DD"/>
    <w:rsid w:val="0048346B"/>
    <w:rsid w:val="004B1115"/>
    <w:rsid w:val="004D37CC"/>
    <w:rsid w:val="004E4CA5"/>
    <w:rsid w:val="00502D70"/>
    <w:rsid w:val="00510920"/>
    <w:rsid w:val="00517626"/>
    <w:rsid w:val="00584E2E"/>
    <w:rsid w:val="005B006D"/>
    <w:rsid w:val="005B0E81"/>
    <w:rsid w:val="00630D36"/>
    <w:rsid w:val="00637CF4"/>
    <w:rsid w:val="006A3CE7"/>
    <w:rsid w:val="006B30CA"/>
    <w:rsid w:val="006E5FD2"/>
    <w:rsid w:val="006F1734"/>
    <w:rsid w:val="00717D72"/>
    <w:rsid w:val="00781D13"/>
    <w:rsid w:val="00783C41"/>
    <w:rsid w:val="00787503"/>
    <w:rsid w:val="00792967"/>
    <w:rsid w:val="007E7032"/>
    <w:rsid w:val="008318BD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9A6889"/>
    <w:rsid w:val="009B4D48"/>
    <w:rsid w:val="00A213B1"/>
    <w:rsid w:val="00A85B6F"/>
    <w:rsid w:val="00A915C8"/>
    <w:rsid w:val="00A93240"/>
    <w:rsid w:val="00AA3476"/>
    <w:rsid w:val="00AA6B7B"/>
    <w:rsid w:val="00AB540C"/>
    <w:rsid w:val="00AC5D83"/>
    <w:rsid w:val="00B15938"/>
    <w:rsid w:val="00B2621D"/>
    <w:rsid w:val="00B41E3A"/>
    <w:rsid w:val="00B67DB0"/>
    <w:rsid w:val="00B8214F"/>
    <w:rsid w:val="00B837EB"/>
    <w:rsid w:val="00BA0F4C"/>
    <w:rsid w:val="00BA68C1"/>
    <w:rsid w:val="00BD34A5"/>
    <w:rsid w:val="00BD5EFB"/>
    <w:rsid w:val="00BE2D6E"/>
    <w:rsid w:val="00C05270"/>
    <w:rsid w:val="00C35EFB"/>
    <w:rsid w:val="00C645FF"/>
    <w:rsid w:val="00C73037"/>
    <w:rsid w:val="00D2689C"/>
    <w:rsid w:val="00D97FFA"/>
    <w:rsid w:val="00DF6A6F"/>
    <w:rsid w:val="00E03FD1"/>
    <w:rsid w:val="00E20402"/>
    <w:rsid w:val="00E27B07"/>
    <w:rsid w:val="00E6624C"/>
    <w:rsid w:val="00E928A3"/>
    <w:rsid w:val="00F62E2D"/>
    <w:rsid w:val="00F6743E"/>
    <w:rsid w:val="00F67FBA"/>
    <w:rsid w:val="00F879CE"/>
    <w:rsid w:val="00F943B1"/>
    <w:rsid w:val="00FB4333"/>
    <w:rsid w:val="00FE0683"/>
    <w:rsid w:val="00FE1639"/>
    <w:rsid w:val="0353B76C"/>
    <w:rsid w:val="76B68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4C8EC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A0B813-F7A9-C04F-A353-868F0996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30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Coffee Station Hosts</dc:creator>
  <cp:keywords/>
  <dc:description/>
  <cp:lastModifiedBy>Lee, Deanna R.</cp:lastModifiedBy>
  <cp:revision>13</cp:revision>
  <cp:lastPrinted>2016-06-29T01:32:00Z</cp:lastPrinted>
  <dcterms:created xsi:type="dcterms:W3CDTF">2018-03-06T20:09:00Z</dcterms:created>
  <dcterms:modified xsi:type="dcterms:W3CDTF">2019-02-01T21:07:00Z</dcterms:modified>
</cp:coreProperties>
</file>